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0929" w14:textId="77777777" w:rsidR="009F2CC7" w:rsidRDefault="009F2CC7" w:rsidP="001B6F49"/>
    <w:p w14:paraId="62771188" w14:textId="77777777" w:rsidR="009F2CC7" w:rsidRPr="009F2CC7" w:rsidRDefault="009F2CC7" w:rsidP="009F2CC7"/>
    <w:p w14:paraId="0CE86B9F" w14:textId="77777777" w:rsidR="009F2CC7" w:rsidRPr="009F2CC7" w:rsidRDefault="009F2CC7" w:rsidP="009F2CC7"/>
    <w:p w14:paraId="4B7564BD" w14:textId="77777777" w:rsidR="009F2CC7" w:rsidRPr="009F2CC7" w:rsidRDefault="009F2CC7" w:rsidP="009F2CC7"/>
    <w:p w14:paraId="71A6866A" w14:textId="77777777" w:rsidR="009F2CC7" w:rsidRPr="009F2CC7" w:rsidRDefault="009F2CC7" w:rsidP="009F2CC7"/>
    <w:p w14:paraId="1C7F95F5" w14:textId="77777777" w:rsidR="009F2CC7" w:rsidRPr="009F2CC7" w:rsidRDefault="009F2CC7" w:rsidP="009F2CC7"/>
    <w:p w14:paraId="65A89ECF" w14:textId="77777777" w:rsidR="009F2CC7" w:rsidRPr="009F2CC7" w:rsidRDefault="009F2CC7" w:rsidP="009F2CC7"/>
    <w:p w14:paraId="10E15DFE" w14:textId="77777777" w:rsidR="009F2CC7" w:rsidRPr="009F2CC7" w:rsidRDefault="009F2CC7" w:rsidP="009F2CC7"/>
    <w:p w14:paraId="30DF973E" w14:textId="77777777" w:rsidR="009F2CC7" w:rsidRPr="009F2CC7" w:rsidRDefault="009F2CC7" w:rsidP="009F2CC7"/>
    <w:p w14:paraId="0CB9E152" w14:textId="77777777" w:rsidR="009F2CC7" w:rsidRPr="009F2CC7" w:rsidRDefault="009F2CC7" w:rsidP="009F2CC7"/>
    <w:p w14:paraId="5205B851" w14:textId="77777777" w:rsidR="009F2CC7" w:rsidRPr="009F2CC7" w:rsidRDefault="009F2CC7" w:rsidP="009F2CC7"/>
    <w:p w14:paraId="407CD7BD" w14:textId="77777777" w:rsidR="009F2CC7" w:rsidRPr="009F2CC7" w:rsidRDefault="009F2CC7" w:rsidP="009F2CC7"/>
    <w:p w14:paraId="106D3F1C" w14:textId="77777777" w:rsidR="009F2CC7" w:rsidRPr="009F2CC7" w:rsidRDefault="009F2CC7" w:rsidP="009F2CC7"/>
    <w:p w14:paraId="4A1AD9A8" w14:textId="77777777" w:rsidR="009F2CC7" w:rsidRPr="009F2CC7" w:rsidRDefault="009F2CC7" w:rsidP="009F2CC7"/>
    <w:p w14:paraId="031CDCA0" w14:textId="77777777" w:rsidR="009F2CC7" w:rsidRPr="009F2CC7" w:rsidRDefault="009F2CC7" w:rsidP="009F2CC7"/>
    <w:p w14:paraId="05488A65" w14:textId="77777777" w:rsidR="009F2CC7" w:rsidRPr="009F2CC7" w:rsidRDefault="009F2CC7" w:rsidP="009F2CC7"/>
    <w:p w14:paraId="4AF1F4DF" w14:textId="77777777" w:rsidR="009F2CC7" w:rsidRPr="009F2CC7" w:rsidRDefault="009F2CC7" w:rsidP="009F2CC7"/>
    <w:p w14:paraId="3F4BF7FA" w14:textId="77777777" w:rsidR="009F2CC7" w:rsidRPr="009F2CC7" w:rsidRDefault="009F2CC7" w:rsidP="009F2CC7"/>
    <w:p w14:paraId="60750EBB" w14:textId="77777777" w:rsidR="009F2CC7" w:rsidRPr="009F2CC7" w:rsidRDefault="009F2CC7" w:rsidP="009F2CC7"/>
    <w:p w14:paraId="05C2FEC5" w14:textId="77777777" w:rsidR="00345EB1" w:rsidRPr="009F2CC7" w:rsidRDefault="00345EB1" w:rsidP="009F2CC7">
      <w:pPr>
        <w:jc w:val="center"/>
      </w:pPr>
    </w:p>
    <w:sectPr w:rsidR="00345EB1" w:rsidRPr="009F2CC7" w:rsidSect="00F205E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3" w:right="1134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90E4" w14:textId="77777777" w:rsidR="00A97F19" w:rsidRDefault="00A97F19" w:rsidP="004B66A6">
      <w:r>
        <w:separator/>
      </w:r>
    </w:p>
  </w:endnote>
  <w:endnote w:type="continuationSeparator" w:id="0">
    <w:p w14:paraId="2C6CA401" w14:textId="77777777" w:rsidR="00A97F19" w:rsidRDefault="00A97F19" w:rsidP="004B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2E56" w14:textId="77777777" w:rsidR="00AC7D59" w:rsidRDefault="00AC7D59" w:rsidP="004D2826">
    <w:pPr>
      <w:pStyle w:val="Footer"/>
      <w:tabs>
        <w:tab w:val="clear" w:pos="4819"/>
        <w:tab w:val="clear" w:pos="9638"/>
        <w:tab w:val="left" w:pos="3686"/>
        <w:tab w:val="left" w:pos="6096"/>
      </w:tabs>
      <w:ind w:firstLine="709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B3B1B" wp14:editId="74076C9F">
              <wp:simplePos x="0" y="0"/>
              <wp:positionH relativeFrom="column">
                <wp:posOffset>-224155</wp:posOffset>
              </wp:positionH>
              <wp:positionV relativeFrom="paragraph">
                <wp:posOffset>64044</wp:posOffset>
              </wp:positionV>
              <wp:extent cx="6613301" cy="0"/>
              <wp:effectExtent l="0" t="0" r="16510" b="1905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3301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F497ED" id="Suora yhdysviiva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5.05pt" to="503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" strokecolor="#039"/>
          </w:pict>
        </mc:Fallback>
      </mc:AlternateContent>
    </w:r>
    <w:r w:rsidR="00F16FE8">
      <w:rPr>
        <w:noProof/>
        <w:lang w:eastAsia="fi-FI"/>
      </w:rPr>
      <w:softHyphen/>
    </w:r>
  </w:p>
  <w:p w14:paraId="5E9D70C2" w14:textId="2C6B87BC" w:rsidR="008E5ACF" w:rsidRDefault="006B1E3D" w:rsidP="00DF400E">
    <w:pPr>
      <w:pStyle w:val="Footer"/>
      <w:tabs>
        <w:tab w:val="clear" w:pos="4819"/>
        <w:tab w:val="clear" w:pos="9638"/>
        <w:tab w:val="left" w:pos="3119"/>
        <w:tab w:val="left" w:pos="5670"/>
      </w:tabs>
      <w:rPr>
        <w:rFonts w:ascii="Myriad Pro Cond" w:hAnsi="Myriad Pro Cond"/>
        <w:color w:val="003399"/>
        <w:sz w:val="24"/>
        <w:szCs w:val="24"/>
      </w:rPr>
    </w:pPr>
    <w:r>
      <w:rPr>
        <w:rFonts w:ascii="Myriad Pro Cond" w:hAnsi="Myriad Pro Cond"/>
        <w:color w:val="003399"/>
        <w:sz w:val="24"/>
        <w:szCs w:val="24"/>
      </w:rPr>
      <w:t xml:space="preserve">Paikalliset </w:t>
    </w:r>
    <w:r>
      <w:rPr>
        <w:rFonts w:ascii="Myriad Pro Cond" w:hAnsi="Myriad Pro Cond"/>
        <w:color w:val="003399"/>
        <w:sz w:val="24"/>
        <w:szCs w:val="24"/>
      </w:rPr>
      <w:t>Me Itse -ryhmät</w:t>
    </w:r>
    <w:r>
      <w:rPr>
        <w:rFonts w:ascii="Myriad Pro Cond" w:hAnsi="Myriad Pro Cond"/>
        <w:color w:val="003399"/>
        <w:sz w:val="24"/>
        <w:szCs w:val="24"/>
      </w:rPr>
      <w:tab/>
    </w:r>
    <w:r w:rsidR="008E5ACF">
      <w:rPr>
        <w:rFonts w:ascii="Myriad Pro Cond" w:hAnsi="Myriad Pro Cond"/>
        <w:color w:val="003399"/>
        <w:sz w:val="24"/>
        <w:szCs w:val="24"/>
      </w:rPr>
      <w:t>Me Itse</w:t>
    </w:r>
    <w:r w:rsidR="001B6F49" w:rsidRPr="008E5ACF">
      <w:rPr>
        <w:rFonts w:ascii="Myriad Pro Cond" w:hAnsi="Myriad Pro Cond"/>
        <w:color w:val="003399"/>
        <w:sz w:val="24"/>
        <w:szCs w:val="24"/>
      </w:rPr>
      <w:t xml:space="preserve"> ry </w:t>
    </w:r>
    <w:r w:rsidR="004D2826" w:rsidRPr="008E5ACF">
      <w:rPr>
        <w:rFonts w:ascii="Myriad Pro Cond" w:hAnsi="Myriad Pro Cond"/>
        <w:color w:val="003399"/>
        <w:sz w:val="24"/>
        <w:szCs w:val="24"/>
      </w:rPr>
      <w:tab/>
    </w:r>
    <w:r w:rsidR="008E5ACF">
      <w:rPr>
        <w:rFonts w:ascii="Myriad Pro Cond" w:hAnsi="Myriad Pro Cond"/>
        <w:color w:val="003399"/>
        <w:sz w:val="24"/>
        <w:szCs w:val="24"/>
      </w:rPr>
      <w:t xml:space="preserve"> www.meitse</w:t>
    </w:r>
    <w:r w:rsidR="008E5ACF" w:rsidRPr="008E5ACF">
      <w:rPr>
        <w:rFonts w:ascii="Myriad Pro Cond" w:hAnsi="Myriad Pro Cond"/>
        <w:color w:val="003399"/>
        <w:sz w:val="24"/>
        <w:szCs w:val="24"/>
      </w:rPr>
      <w:t>.fi</w:t>
    </w:r>
    <w:r w:rsidR="004D2826" w:rsidRPr="008E5ACF">
      <w:rPr>
        <w:rFonts w:ascii="Myriad Pro Cond" w:hAnsi="Myriad Pro Cond"/>
        <w:color w:val="003399"/>
        <w:sz w:val="24"/>
        <w:szCs w:val="24"/>
      </w:rPr>
      <w:t xml:space="preserve">    </w:t>
    </w:r>
    <w:r w:rsidR="004D2826" w:rsidRPr="008E5ACF">
      <w:rPr>
        <w:rFonts w:ascii="Myriad Pro Cond" w:hAnsi="Myriad Pro Cond"/>
        <w:color w:val="003399"/>
        <w:sz w:val="24"/>
        <w:szCs w:val="24"/>
      </w:rPr>
      <w:tab/>
    </w:r>
  </w:p>
  <w:p w14:paraId="58FBA24F" w14:textId="36DD786A" w:rsidR="008E5ACF" w:rsidRDefault="006B1E3D" w:rsidP="00DF400E">
    <w:pPr>
      <w:pStyle w:val="Footer"/>
      <w:tabs>
        <w:tab w:val="clear" w:pos="4819"/>
        <w:tab w:val="clear" w:pos="9638"/>
        <w:tab w:val="left" w:pos="3119"/>
        <w:tab w:val="left" w:pos="5670"/>
      </w:tabs>
      <w:rPr>
        <w:rFonts w:ascii="Myriad Pro Cond" w:hAnsi="Myriad Pro Cond"/>
        <w:color w:val="003399"/>
        <w:sz w:val="24"/>
        <w:szCs w:val="24"/>
      </w:rPr>
    </w:pPr>
    <w:r>
      <w:rPr>
        <w:rFonts w:ascii="Myriad Pro Cond" w:hAnsi="Myriad Pro Cond"/>
        <w:color w:val="003399"/>
        <w:sz w:val="24"/>
        <w:szCs w:val="24"/>
      </w:rPr>
      <w:t>ovat osa valtakunnallista</w:t>
    </w:r>
    <w:r>
      <w:rPr>
        <w:rFonts w:ascii="Myriad Pro Cond" w:hAnsi="Myriad Pro Cond"/>
        <w:color w:val="003399"/>
        <w:sz w:val="24"/>
        <w:szCs w:val="24"/>
      </w:rPr>
      <w:tab/>
      <w:t>Pinninkatu 51</w:t>
    </w:r>
    <w:r w:rsidR="008E5ACF">
      <w:rPr>
        <w:rFonts w:ascii="Myriad Pro Cond" w:hAnsi="Myriad Pro Cond"/>
        <w:color w:val="003399"/>
        <w:sz w:val="24"/>
        <w:szCs w:val="24"/>
      </w:rPr>
      <w:tab/>
    </w:r>
    <w:r w:rsidR="00212D49">
      <w:rPr>
        <w:rFonts w:ascii="Myriad Pro Cond" w:hAnsi="Myriad Pro Cond"/>
        <w:color w:val="003399"/>
        <w:sz w:val="24"/>
        <w:szCs w:val="24"/>
      </w:rPr>
      <w:t xml:space="preserve"> meitse@meitse.fi</w:t>
    </w:r>
    <w:r>
      <w:rPr>
        <w:rFonts w:ascii="Myriad Pro Cond" w:hAnsi="Myriad Pro Cond"/>
        <w:color w:val="003399"/>
        <w:sz w:val="24"/>
        <w:szCs w:val="24"/>
      </w:rPr>
      <w:tab/>
    </w:r>
  </w:p>
  <w:p w14:paraId="488E96C0" w14:textId="77777777" w:rsidR="004D2826" w:rsidRPr="008E5ACF" w:rsidRDefault="006B1E3D" w:rsidP="00DF400E">
    <w:pPr>
      <w:pStyle w:val="Footer"/>
      <w:tabs>
        <w:tab w:val="clear" w:pos="4819"/>
        <w:tab w:val="clear" w:pos="9638"/>
        <w:tab w:val="left" w:pos="3119"/>
        <w:tab w:val="left" w:pos="5670"/>
      </w:tabs>
      <w:rPr>
        <w:rFonts w:ascii="Myriad Pro Cond" w:hAnsi="Myriad Pro Cond"/>
        <w:color w:val="003399"/>
        <w:sz w:val="24"/>
        <w:szCs w:val="24"/>
      </w:rPr>
    </w:pPr>
    <w:r>
      <w:rPr>
        <w:rFonts w:ascii="Myriad Pro Cond" w:hAnsi="Myriad Pro Cond"/>
        <w:color w:val="003399"/>
        <w:sz w:val="24"/>
        <w:szCs w:val="24"/>
      </w:rPr>
      <w:t>Me Itse ry:n toimintaa.</w:t>
    </w:r>
    <w:r>
      <w:rPr>
        <w:rFonts w:ascii="Myriad Pro Cond" w:hAnsi="Myriad Pro Cond"/>
        <w:color w:val="003399"/>
        <w:sz w:val="24"/>
        <w:szCs w:val="24"/>
      </w:rPr>
      <w:tab/>
      <w:t>33100 Tampere</w:t>
    </w:r>
    <w:r>
      <w:rPr>
        <w:rFonts w:ascii="Myriad Pro Cond" w:hAnsi="Myriad Pro Cond"/>
        <w:color w:val="003399"/>
        <w:sz w:val="24"/>
        <w:szCs w:val="24"/>
      </w:rPr>
      <w:tab/>
    </w:r>
    <w:r w:rsidR="008E5ACF">
      <w:rPr>
        <w:rFonts w:ascii="Myriad Pro Cond" w:hAnsi="Myriad Pro Cond"/>
        <w:color w:val="003399"/>
        <w:sz w:val="24"/>
        <w:szCs w:val="24"/>
      </w:rPr>
      <w:tab/>
    </w:r>
  </w:p>
  <w:p w14:paraId="213A2CBA" w14:textId="77777777" w:rsidR="004D2826" w:rsidRPr="008E5ACF" w:rsidRDefault="004D2826" w:rsidP="00DF400E">
    <w:pPr>
      <w:pStyle w:val="Footer"/>
      <w:tabs>
        <w:tab w:val="clear" w:pos="4819"/>
        <w:tab w:val="clear" w:pos="9638"/>
        <w:tab w:val="left" w:pos="3686"/>
        <w:tab w:val="left" w:pos="5670"/>
      </w:tabs>
      <w:rPr>
        <w:rFonts w:ascii="Myriad Pro Cond" w:hAnsi="Myriad Pro Cond"/>
        <w:color w:val="003399"/>
        <w:sz w:val="24"/>
        <w:szCs w:val="24"/>
      </w:rPr>
    </w:pPr>
    <w:r w:rsidRPr="008E5ACF">
      <w:rPr>
        <w:rFonts w:ascii="Myriad Pro Cond" w:hAnsi="Myriad Pro Cond"/>
        <w:color w:val="003399"/>
        <w:sz w:val="24"/>
        <w:szCs w:val="24"/>
      </w:rPr>
      <w:tab/>
    </w:r>
    <w:r w:rsidRPr="008E5ACF">
      <w:rPr>
        <w:rFonts w:ascii="Myriad Pro Cond" w:hAnsi="Myriad Pro Cond"/>
        <w:color w:val="003399"/>
        <w:sz w:val="24"/>
        <w:szCs w:val="24"/>
      </w:rPr>
      <w:tab/>
    </w:r>
  </w:p>
  <w:p w14:paraId="4FD2A167" w14:textId="77777777" w:rsidR="001B6F49" w:rsidRDefault="004D2826" w:rsidP="004D2826">
    <w:pPr>
      <w:pStyle w:val="Footer"/>
      <w:tabs>
        <w:tab w:val="clear" w:pos="4819"/>
        <w:tab w:val="left" w:pos="709"/>
        <w:tab w:val="center" w:pos="3969"/>
        <w:tab w:val="left" w:pos="4253"/>
        <w:tab w:val="left" w:pos="6663"/>
      </w:tabs>
    </w:pPr>
    <w:r>
      <w:tab/>
    </w:r>
  </w:p>
  <w:p w14:paraId="5E86D158" w14:textId="77777777" w:rsidR="004B66A6" w:rsidRDefault="004B66A6" w:rsidP="0046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BCE2" w14:textId="77777777" w:rsidR="00A97F19" w:rsidRDefault="00A97F19" w:rsidP="004B66A6">
      <w:r>
        <w:separator/>
      </w:r>
    </w:p>
  </w:footnote>
  <w:footnote w:type="continuationSeparator" w:id="0">
    <w:p w14:paraId="7C640A5C" w14:textId="77777777" w:rsidR="00A97F19" w:rsidRDefault="00A97F19" w:rsidP="004B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C3C9" w14:textId="77777777" w:rsidR="00F77847" w:rsidRDefault="00000000">
    <w:pPr>
      <w:pStyle w:val="Header"/>
    </w:pPr>
    <w:r>
      <w:rPr>
        <w:noProof/>
        <w:lang w:eastAsia="fi-FI"/>
      </w:rPr>
      <w:pict w14:anchorId="50E07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14" o:spid="_x0000_s1035" type="#_x0000_t75" style="position:absolute;margin-left:0;margin-top:0;width:481.8pt;height:551.25pt;z-index:-251654144;mso-position-horizontal:center;mso-position-horizontal-relative:margin;mso-position-vertical:center;mso-position-vertical-relative:margin" o:allowincell="f">
          <v:imagedata r:id="rId1" o:title="pu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685C" w14:textId="77777777" w:rsidR="000917C0" w:rsidRDefault="000917C0" w:rsidP="008E5ACF">
    <w:pPr>
      <w:pStyle w:val="Header"/>
      <w:jc w:val="right"/>
      <w:rPr>
        <w:noProof/>
        <w:lang w:eastAsia="fi-FI"/>
      </w:rPr>
    </w:pPr>
  </w:p>
  <w:p w14:paraId="4D6288A2" w14:textId="77777777" w:rsidR="000917C0" w:rsidRDefault="000917C0" w:rsidP="008E5ACF">
    <w:pPr>
      <w:pStyle w:val="Header"/>
      <w:jc w:val="right"/>
      <w:rPr>
        <w:noProof/>
        <w:lang w:eastAsia="fi-FI"/>
      </w:rPr>
    </w:pPr>
  </w:p>
  <w:p w14:paraId="58208851" w14:textId="77777777" w:rsidR="00814FE6" w:rsidRDefault="005179A0" w:rsidP="0090781D">
    <w:pPr>
      <w:pStyle w:val="Header"/>
      <w:ind w:left="397" w:firstLine="4819"/>
      <w:rPr>
        <w:noProof/>
        <w:lang w:eastAsia="fi-FI"/>
      </w:rPr>
    </w:pPr>
    <w:r w:rsidRPr="005179A0"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4F68AACF" wp14:editId="7D6D999E">
          <wp:simplePos x="0" y="0"/>
          <wp:positionH relativeFrom="column">
            <wp:posOffset>7529</wp:posOffset>
          </wp:positionH>
          <wp:positionV relativeFrom="paragraph">
            <wp:posOffset>-50800</wp:posOffset>
          </wp:positionV>
          <wp:extent cx="1738800" cy="432000"/>
          <wp:effectExtent l="0" t="0" r="0" b="6350"/>
          <wp:wrapNone/>
          <wp:docPr id="1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FE6">
      <w:rPr>
        <w:noProof/>
        <w:lang w:eastAsia="fi-FI"/>
      </w:rPr>
      <w:t xml:space="preserve"> </w:t>
    </w:r>
  </w:p>
  <w:p w14:paraId="731A609E" w14:textId="77777777" w:rsidR="00FB16CD" w:rsidRDefault="00931D31" w:rsidP="008E5ACF">
    <w:pPr>
      <w:pStyle w:val="Header"/>
      <w:jc w:val="right"/>
    </w:pPr>
    <w:r>
      <w:tab/>
    </w:r>
    <w:r w:rsidR="00814FE6">
      <w:rPr>
        <w:rFonts w:ascii="Myriad Pro Cond" w:hAnsi="Myriad Pro Cond"/>
        <w:color w:val="003399"/>
        <w:sz w:val="28"/>
        <w:szCs w:val="28"/>
      </w:rPr>
      <w:t>Olemme paikallinen Me Itse -ryhmä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2884" w14:textId="77777777" w:rsidR="00F77847" w:rsidRDefault="00000000">
    <w:pPr>
      <w:pStyle w:val="Header"/>
    </w:pPr>
    <w:r>
      <w:rPr>
        <w:noProof/>
        <w:lang w:eastAsia="fi-FI"/>
      </w:rPr>
      <w:pict w14:anchorId="6EF31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13" o:spid="_x0000_s1034" type="#_x0000_t75" style="position:absolute;margin-left:0;margin-top:0;width:481.8pt;height:551.25pt;z-index:-251655168;mso-position-horizontal:center;mso-position-horizontal-relative:margin;mso-position-vertical:center;mso-position-vertical-relative:margin" o:allowincell="f">
          <v:imagedata r:id="rId1" o:title="pu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49"/>
    <w:rsid w:val="00043984"/>
    <w:rsid w:val="0004635A"/>
    <w:rsid w:val="00080ECF"/>
    <w:rsid w:val="000917C0"/>
    <w:rsid w:val="000E5080"/>
    <w:rsid w:val="00112F2C"/>
    <w:rsid w:val="00137864"/>
    <w:rsid w:val="0014418C"/>
    <w:rsid w:val="00152FEA"/>
    <w:rsid w:val="001B6F49"/>
    <w:rsid w:val="00212D49"/>
    <w:rsid w:val="00224FD0"/>
    <w:rsid w:val="002838CB"/>
    <w:rsid w:val="00292353"/>
    <w:rsid w:val="002D7FEF"/>
    <w:rsid w:val="002F4E01"/>
    <w:rsid w:val="00337776"/>
    <w:rsid w:val="00345EB1"/>
    <w:rsid w:val="003E4EC5"/>
    <w:rsid w:val="003E6368"/>
    <w:rsid w:val="004653FA"/>
    <w:rsid w:val="004B66A6"/>
    <w:rsid w:val="004D2289"/>
    <w:rsid w:val="004D2826"/>
    <w:rsid w:val="005179A0"/>
    <w:rsid w:val="00525FBA"/>
    <w:rsid w:val="005F13BC"/>
    <w:rsid w:val="005F2C59"/>
    <w:rsid w:val="006A35EC"/>
    <w:rsid w:val="006B1E3D"/>
    <w:rsid w:val="00767F8E"/>
    <w:rsid w:val="007B05C8"/>
    <w:rsid w:val="008130B5"/>
    <w:rsid w:val="00814FE6"/>
    <w:rsid w:val="008739E1"/>
    <w:rsid w:val="008D0907"/>
    <w:rsid w:val="008E5ACF"/>
    <w:rsid w:val="00901108"/>
    <w:rsid w:val="0090781D"/>
    <w:rsid w:val="00931D31"/>
    <w:rsid w:val="00956F92"/>
    <w:rsid w:val="009D3393"/>
    <w:rsid w:val="009D7C94"/>
    <w:rsid w:val="009F2CC7"/>
    <w:rsid w:val="00A71185"/>
    <w:rsid w:val="00A840E3"/>
    <w:rsid w:val="00A97F19"/>
    <w:rsid w:val="00AB4190"/>
    <w:rsid w:val="00AC7D59"/>
    <w:rsid w:val="00AD448B"/>
    <w:rsid w:val="00B41D27"/>
    <w:rsid w:val="00B43FBD"/>
    <w:rsid w:val="00B81B26"/>
    <w:rsid w:val="00D5434B"/>
    <w:rsid w:val="00DF400E"/>
    <w:rsid w:val="00E11177"/>
    <w:rsid w:val="00E90208"/>
    <w:rsid w:val="00EB13F2"/>
    <w:rsid w:val="00EB1846"/>
    <w:rsid w:val="00EB6591"/>
    <w:rsid w:val="00F012CC"/>
    <w:rsid w:val="00F16FE8"/>
    <w:rsid w:val="00F205E3"/>
    <w:rsid w:val="00F77847"/>
    <w:rsid w:val="00FB16CD"/>
    <w:rsid w:val="00FC4EED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464"/>
  <w15:docId w15:val="{FB1A8431-B20E-4F01-8C2F-DC6116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6A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A6"/>
  </w:style>
  <w:style w:type="paragraph" w:styleId="Footer">
    <w:name w:val="footer"/>
    <w:basedOn w:val="Normal"/>
    <w:link w:val="FooterChar"/>
    <w:uiPriority w:val="99"/>
    <w:unhideWhenUsed/>
    <w:rsid w:val="004B66A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A6"/>
  </w:style>
  <w:style w:type="character" w:customStyle="1" w:styleId="apple-converted-space">
    <w:name w:val="apple-converted-space"/>
    <w:basedOn w:val="DefaultParagraphFont"/>
    <w:rsid w:val="004B66A6"/>
  </w:style>
  <w:style w:type="character" w:styleId="Hyperlink">
    <w:name w:val="Hyperlink"/>
    <w:basedOn w:val="DefaultParagraphFont"/>
    <w:uiPriority w:val="99"/>
    <w:unhideWhenUsed/>
    <w:rsid w:val="004B6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wnloads\me_itse_ryhma_word_pohja_uusin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DAD2D44B2733D42A107BC726EB0DAF3" ma:contentTypeVersion="6" ma:contentTypeDescription="Luo uusi asiakirja." ma:contentTypeScope="" ma:versionID="dadfa4dfc7459ffda4c2b86a4b6277a2">
  <xsd:schema xmlns:xsd="http://www.w3.org/2001/XMLSchema" xmlns:xs="http://www.w3.org/2001/XMLSchema" xmlns:p="http://schemas.microsoft.com/office/2006/metadata/properties" xmlns:ns2="306995e1-656c-4b8d-9e7f-cb701cd56bb4" xmlns:ns3="bc295aad-a3c1-4fdb-ad71-3923f6dbff44" targetNamespace="http://schemas.microsoft.com/office/2006/metadata/properties" ma:root="true" ma:fieldsID="6cf53812bb7a0031b6a5f3161ea80429" ns2:_="" ns3:_="">
    <xsd:import namespace="306995e1-656c-4b8d-9e7f-cb701cd56bb4"/>
    <xsd:import namespace="bc295aad-a3c1-4fdb-ad71-3923f6dbff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995e1-656c-4b8d-9e7f-cb701cd56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5aad-a3c1-4fdb-ad71-3923f6dbf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8C5DD-A7E3-4F94-8BAF-08B7D3CEB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A028D-E476-47EE-95BD-F5AB92AEA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14D1D8-303D-410B-B161-36C9BC18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995e1-656c-4b8d-9e7f-cb701cd56bb4"/>
    <ds:schemaRef ds:uri="bc295aad-a3c1-4fdb-ad71-3923f6dbf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8D48C-FA4E-4114-A4B3-74A0E3917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me_itse_ryhma_word_pohja_uusin (1)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Pesola</dc:creator>
  <cp:lastModifiedBy>Sofia Pesola</cp:lastModifiedBy>
  <cp:revision>1</cp:revision>
  <cp:lastPrinted>2018-01-16T08:57:00Z</cp:lastPrinted>
  <dcterms:created xsi:type="dcterms:W3CDTF">2025-09-29T08:41:00Z</dcterms:created>
  <dcterms:modified xsi:type="dcterms:W3CDTF">2025-09-29T08:42:00Z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0x0101000DAD2D44B2733D42A107BC726EB0DAF3</vt:lpwstr>
  </property>
</Properties>
</file>